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12DB" w14:textId="357719CE" w:rsidR="00526CEA" w:rsidRDefault="00000000">
      <w:pPr>
        <w:pStyle w:val="ContactInfo"/>
      </w:pPr>
      <w:sdt>
        <w:sdtPr>
          <w:alias w:val="Enter your name:"/>
          <w:tag w:val="Enter your name:"/>
          <w:id w:val="658425038"/>
          <w:placeholder>
            <w:docPart w:val="369E7DAE090840A7A172E86ECAF461C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791B5D">
            <w:t>Student Name</w:t>
          </w:r>
        </w:sdtContent>
      </w:sdt>
      <w:r w:rsidR="00E05D3B">
        <w:t>, Grade, School Name</w:t>
      </w:r>
    </w:p>
    <w:p w14:paraId="6EF052B1" w14:textId="77777777" w:rsidR="002A129A" w:rsidRDefault="00000000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7DB459E9AA7E4E469C0CA2EDE67E3B87"/>
          </w:placeholder>
          <w:temporary/>
          <w:showingPlcHdr/>
          <w15:appearance w15:val="hidden"/>
        </w:sdtPr>
        <w:sdtContent>
          <w:r w:rsidR="00075F1F">
            <w:t>Street Address</w:t>
          </w:r>
        </w:sdtContent>
      </w:sdt>
    </w:p>
    <w:p w14:paraId="14A1492A" w14:textId="1CEB3D37" w:rsidR="002A129A" w:rsidRDefault="00FE5949">
      <w:pPr>
        <w:pStyle w:val="ContactInfo"/>
      </w:pPr>
      <w:r>
        <w:t>C</w:t>
      </w:r>
      <w:r w:rsidR="005A3C8E">
        <w:t>ity, MI, ZIP Code</w:t>
      </w:r>
    </w:p>
    <w:sdt>
      <w:sdtPr>
        <w:alias w:val="Enter date:"/>
        <w:tag w:val="Enter date:"/>
        <w:id w:val="421838596"/>
        <w:placeholder>
          <w:docPart w:val="9930A5A7F0904686B9DD1248D2DC2B7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 w:multiLine="1"/>
      </w:sdtPr>
      <w:sdtContent>
        <w:p w14:paraId="0A80834A" w14:textId="30C22BE2" w:rsidR="002A129A" w:rsidRDefault="00E05D3B" w:rsidP="00791B5D">
          <w:pPr>
            <w:pStyle w:val="Date"/>
            <w:spacing w:after="0"/>
          </w:pPr>
          <w:r>
            <w:t>Email Address</w:t>
          </w:r>
          <w:r>
            <w:br/>
            <w:t>Contact Phone Number</w:t>
          </w:r>
        </w:p>
      </w:sdtContent>
    </w:sdt>
    <w:sdt>
      <w:sdtPr>
        <w:alias w:val="Enter recipient name:"/>
        <w:tag w:val="Enter recipient name:"/>
        <w:id w:val="-2028854023"/>
        <w:placeholder>
          <w:docPart w:val="75115BD615BA4552AC5C3A7B849F1BA0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78BCD280" w14:textId="0B91C37E" w:rsidR="002A129A" w:rsidRDefault="00791B5D">
          <w:pPr>
            <w:pStyle w:val="ContactInfo"/>
          </w:pPr>
          <w:r>
            <w:br/>
          </w:r>
          <w:r w:rsidR="00E05D3B">
            <w:t>Parent Name</w:t>
          </w:r>
          <w:r w:rsidR="00E05D3B">
            <w:br/>
            <w:t>Phone Number</w:t>
          </w:r>
          <w:r w:rsidR="00E05D3B">
            <w:br/>
            <w:t>Email Address</w:t>
          </w:r>
        </w:p>
      </w:sdtContent>
    </w:sdt>
    <w:p w14:paraId="7EE474E1" w14:textId="26D6BA5F" w:rsidR="002A129A" w:rsidRDefault="00E05D3B" w:rsidP="00E05D3B">
      <w:pPr>
        <w:pStyle w:val="Salutation"/>
        <w:jc w:val="center"/>
      </w:pPr>
      <w:r>
        <w:t>Title</w:t>
      </w:r>
    </w:p>
    <w:p w14:paraId="46347013" w14:textId="6E37744B" w:rsidR="001809E1" w:rsidRDefault="001809E1"/>
    <w:sectPr w:rsidR="001809E1" w:rsidSect="00E316E6">
      <w:headerReference w:type="default" r:id="rId11"/>
      <w:head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53BC" w14:textId="77777777" w:rsidR="00F4116D" w:rsidRDefault="00F4116D">
      <w:pPr>
        <w:spacing w:after="0" w:line="240" w:lineRule="auto"/>
      </w:pPr>
      <w:r>
        <w:separator/>
      </w:r>
    </w:p>
  </w:endnote>
  <w:endnote w:type="continuationSeparator" w:id="0">
    <w:p w14:paraId="78942C1E" w14:textId="77777777" w:rsidR="00F4116D" w:rsidRDefault="00F4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8831" w14:textId="77777777" w:rsidR="00F4116D" w:rsidRDefault="00F4116D">
      <w:pPr>
        <w:spacing w:after="0" w:line="240" w:lineRule="auto"/>
      </w:pPr>
      <w:r>
        <w:separator/>
      </w:r>
    </w:p>
  </w:footnote>
  <w:footnote w:type="continuationSeparator" w:id="0">
    <w:p w14:paraId="7D45D3DA" w14:textId="77777777" w:rsidR="00F4116D" w:rsidRDefault="00F4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Recipient name:"/>
      <w:tag w:val="Recipient name:"/>
      <w:id w:val="-1468971042"/>
      <w:placeholder>
        <w:docPart w:val="75115BD615BA4552AC5C3A7B849F1BA0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Content>
      <w:p w14:paraId="595393C3" w14:textId="54B7C930" w:rsidR="002A129A" w:rsidRDefault="00791B5D">
        <w:pPr>
          <w:pStyle w:val="Header"/>
        </w:pPr>
        <w:r>
          <w:br/>
          <w:t>Parent Name</w:t>
        </w:r>
        <w:r>
          <w:br/>
          <w:t>Phone Number</w:t>
        </w:r>
        <w:r>
          <w:br/>
          <w:t>Email Address</w:t>
        </w:r>
      </w:p>
    </w:sdtContent>
  </w:sdt>
  <w:sdt>
    <w:sdtPr>
      <w:alias w:val="Enter date:"/>
      <w:tag w:val="Enter date:"/>
      <w:id w:val="966090191"/>
      <w:placeholder>
        <w:docPart w:val="118421ECE58D4EB58961EE765B19EC20"/>
      </w:placeholder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 w:multiLine="1"/>
    </w:sdtPr>
    <w:sdtContent>
      <w:p w14:paraId="765881EB" w14:textId="1E4D3257" w:rsidR="00E72C52" w:rsidRPr="00E72C52" w:rsidRDefault="00E05D3B" w:rsidP="00E72C52">
        <w:pPr>
          <w:pStyle w:val="Header"/>
        </w:pPr>
        <w:r>
          <w:t>Email Address</w:t>
        </w:r>
        <w:r>
          <w:br/>
          <w:t>Contact Phone Number</w:t>
        </w:r>
      </w:p>
    </w:sdtContent>
  </w:sdt>
  <w:p w14:paraId="3C7D0BA8" w14:textId="77777777" w:rsidR="002A129A" w:rsidRDefault="00075F1F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809E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2FC3" w14:textId="72D63448" w:rsidR="00A123EF" w:rsidRDefault="00A123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6AE6C" wp14:editId="15A21808">
          <wp:simplePos x="0" y="0"/>
          <wp:positionH relativeFrom="margin">
            <wp:posOffset>2405380</wp:posOffset>
          </wp:positionH>
          <wp:positionV relativeFrom="paragraph">
            <wp:posOffset>-413385</wp:posOffset>
          </wp:positionV>
          <wp:extent cx="1133475" cy="536827"/>
          <wp:effectExtent l="0" t="0" r="0" b="0"/>
          <wp:wrapNone/>
          <wp:docPr id="551342477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342477" name="Picture 1" descr="A black background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5202C7" w14:textId="3883174B" w:rsidR="00FA2D28" w:rsidRDefault="00A200E9">
    <w:pPr>
      <w:pStyle w:val="Header"/>
    </w:pPr>
    <w:r>
      <w:t>2171 S. Linden Rd., Flint</w:t>
    </w:r>
    <w:r>
      <w:tab/>
    </w:r>
    <w:r w:rsidR="00805603">
      <w:t xml:space="preserve">              </w:t>
    </w:r>
    <w:r w:rsidR="00A123EF">
      <w:t xml:space="preserve">        </w:t>
    </w:r>
    <w:r>
      <w:t>(844) 232-</w:t>
    </w:r>
    <w:r w:rsidR="00805603">
      <w:t>7740</w:t>
    </w:r>
    <w:r w:rsidR="00805603">
      <w:tab/>
    </w:r>
    <w:r w:rsidR="00805603">
      <w:tab/>
    </w:r>
    <w:r w:rsidR="00805603">
      <w:tab/>
      <w:t>geneseehealthplan.org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526563">
    <w:abstractNumId w:val="9"/>
  </w:num>
  <w:num w:numId="2" w16cid:durableId="1656955366">
    <w:abstractNumId w:val="7"/>
  </w:num>
  <w:num w:numId="3" w16cid:durableId="1274048394">
    <w:abstractNumId w:val="6"/>
  </w:num>
  <w:num w:numId="4" w16cid:durableId="586228023">
    <w:abstractNumId w:val="5"/>
  </w:num>
  <w:num w:numId="5" w16cid:durableId="151455352">
    <w:abstractNumId w:val="4"/>
  </w:num>
  <w:num w:numId="6" w16cid:durableId="2063094946">
    <w:abstractNumId w:val="8"/>
  </w:num>
  <w:num w:numId="7" w16cid:durableId="454376351">
    <w:abstractNumId w:val="3"/>
  </w:num>
  <w:num w:numId="8" w16cid:durableId="743798080">
    <w:abstractNumId w:val="2"/>
  </w:num>
  <w:num w:numId="9" w16cid:durableId="1782414930">
    <w:abstractNumId w:val="1"/>
  </w:num>
  <w:num w:numId="10" w16cid:durableId="69423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B"/>
    <w:rsid w:val="00020B2B"/>
    <w:rsid w:val="000224ED"/>
    <w:rsid w:val="00050D71"/>
    <w:rsid w:val="000517CC"/>
    <w:rsid w:val="00075F1F"/>
    <w:rsid w:val="001809E1"/>
    <w:rsid w:val="001A1FFF"/>
    <w:rsid w:val="00246A7A"/>
    <w:rsid w:val="002A129A"/>
    <w:rsid w:val="00314F3B"/>
    <w:rsid w:val="003C70F4"/>
    <w:rsid w:val="00464F90"/>
    <w:rsid w:val="00466036"/>
    <w:rsid w:val="004E7645"/>
    <w:rsid w:val="00526CEA"/>
    <w:rsid w:val="00531A07"/>
    <w:rsid w:val="00576D87"/>
    <w:rsid w:val="005A3C8E"/>
    <w:rsid w:val="006C2B68"/>
    <w:rsid w:val="007427C4"/>
    <w:rsid w:val="00772721"/>
    <w:rsid w:val="007822ED"/>
    <w:rsid w:val="00791B5D"/>
    <w:rsid w:val="00805603"/>
    <w:rsid w:val="008736D6"/>
    <w:rsid w:val="00885CD1"/>
    <w:rsid w:val="0092761E"/>
    <w:rsid w:val="009762FF"/>
    <w:rsid w:val="009870F8"/>
    <w:rsid w:val="00A123EF"/>
    <w:rsid w:val="00A200E9"/>
    <w:rsid w:val="00AE21E3"/>
    <w:rsid w:val="00BD3AB3"/>
    <w:rsid w:val="00C33C17"/>
    <w:rsid w:val="00C708A1"/>
    <w:rsid w:val="00D8454A"/>
    <w:rsid w:val="00E05D3B"/>
    <w:rsid w:val="00E23E63"/>
    <w:rsid w:val="00E316E6"/>
    <w:rsid w:val="00E72C52"/>
    <w:rsid w:val="00E86F12"/>
    <w:rsid w:val="00EB1014"/>
    <w:rsid w:val="00F059B9"/>
    <w:rsid w:val="00F4116D"/>
    <w:rsid w:val="00FA2D28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522CC"/>
  <w15:chartTrackingRefBased/>
  <w15:docId w15:val="{9605E7A7-4A85-4168-A9C2-DDC61A33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mes\AppData\Roaming\Microsoft\Templates\Letter%20to%20professor%20requesting%20job%20recommend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9E7DAE090840A7A172E86ECAF4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D1E1-53AD-4769-BCE1-3C98E2598BFB}"/>
      </w:docPartPr>
      <w:docPartBody>
        <w:p w:rsidR="00000000" w:rsidRDefault="00000000">
          <w:pPr>
            <w:pStyle w:val="369E7DAE090840A7A172E86ECAF461C9"/>
          </w:pPr>
          <w:r>
            <w:t>Your Name</w:t>
          </w:r>
        </w:p>
      </w:docPartBody>
    </w:docPart>
    <w:docPart>
      <w:docPartPr>
        <w:name w:val="7DB459E9AA7E4E469C0CA2EDE67E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58B8-3CD5-46C7-A52A-4014798DFE52}"/>
      </w:docPartPr>
      <w:docPartBody>
        <w:p w:rsidR="00000000" w:rsidRDefault="00000000">
          <w:pPr>
            <w:pStyle w:val="7DB459E9AA7E4E469C0CA2EDE67E3B87"/>
          </w:pPr>
          <w:r>
            <w:t>Street Address</w:t>
          </w:r>
        </w:p>
      </w:docPartBody>
    </w:docPart>
    <w:docPart>
      <w:docPartPr>
        <w:name w:val="9930A5A7F0904686B9DD1248D2DC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4949-21D9-4474-979C-2CD1F245343D}"/>
      </w:docPartPr>
      <w:docPartBody>
        <w:p w:rsidR="00000000" w:rsidRDefault="00000000">
          <w:pPr>
            <w:pStyle w:val="9930A5A7F0904686B9DD1248D2DC2B7A"/>
          </w:pPr>
          <w:r>
            <w:t>Date</w:t>
          </w:r>
        </w:p>
      </w:docPartBody>
    </w:docPart>
    <w:docPart>
      <w:docPartPr>
        <w:name w:val="75115BD615BA4552AC5C3A7B849F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ACF6-FFA3-458D-8FE7-C0C45035086A}"/>
      </w:docPartPr>
      <w:docPartBody>
        <w:p w:rsidR="00000000" w:rsidRDefault="00000000">
          <w:pPr>
            <w:pStyle w:val="75115BD615BA4552AC5C3A7B849F1BA0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118421ECE58D4EB58961EE765B19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895C5-AC11-4972-8EC3-2DCE4DD9436C}"/>
      </w:docPartPr>
      <w:docPartBody>
        <w:p w:rsidR="00000000" w:rsidRDefault="00000000">
          <w:pPr>
            <w:pStyle w:val="118421ECE58D4EB58961EE765B19EC20"/>
          </w:pPr>
          <w:r w:rsidRPr="007822ED">
            <w:rPr>
              <w:rStyle w:val="SubtleReference"/>
            </w:rPr>
            <w:t>grade point average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1D"/>
    <w:rsid w:val="00B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9E7DAE090840A7A172E86ECAF461C9">
    <w:name w:val="369E7DAE090840A7A172E86ECAF461C9"/>
  </w:style>
  <w:style w:type="paragraph" w:customStyle="1" w:styleId="7DB459E9AA7E4E469C0CA2EDE67E3B87">
    <w:name w:val="7DB459E9AA7E4E469C0CA2EDE67E3B87"/>
  </w:style>
  <w:style w:type="paragraph" w:customStyle="1" w:styleId="083601226B33461EA869A6AFFB5B8B6C">
    <w:name w:val="083601226B33461EA869A6AFFB5B8B6C"/>
  </w:style>
  <w:style w:type="paragraph" w:customStyle="1" w:styleId="9930A5A7F0904686B9DD1248D2DC2B7A">
    <w:name w:val="9930A5A7F0904686B9DD1248D2DC2B7A"/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customStyle="1" w:styleId="75115BD615BA4552AC5C3A7B849F1BA0">
    <w:name w:val="75115BD615BA4552AC5C3A7B849F1BA0"/>
  </w:style>
  <w:style w:type="paragraph" w:customStyle="1" w:styleId="EC7A100C9FC5431DA1F0545EB516F455">
    <w:name w:val="EC7A100C9FC5431DA1F0545EB516F455"/>
  </w:style>
  <w:style w:type="paragraph" w:customStyle="1" w:styleId="7A746DFDDE824C9C87FE1887C16C9772">
    <w:name w:val="7A746DFDDE824C9C87FE1887C16C9772"/>
  </w:style>
  <w:style w:type="paragraph" w:customStyle="1" w:styleId="6BC32450AD3D4202BA11020D19B9A826">
    <w:name w:val="6BC32450AD3D4202BA11020D19B9A826"/>
  </w:style>
  <w:style w:type="character" w:styleId="SubtleReference">
    <w:name w:val="Subtle Reference"/>
    <w:basedOn w:val="DefaultParagraphFont"/>
    <w:uiPriority w:val="5"/>
    <w:unhideWhenUsed/>
    <w:qFormat/>
    <w:rPr>
      <w:caps w:val="0"/>
      <w:smallCaps w:val="0"/>
      <w:color w:val="5A5A5A" w:themeColor="text1" w:themeTint="A5"/>
      <w:sz w:val="22"/>
    </w:rPr>
  </w:style>
  <w:style w:type="paragraph" w:customStyle="1" w:styleId="DABC9FE6A39C4385952DF5D0D1184338">
    <w:name w:val="DABC9FE6A39C4385952DF5D0D1184338"/>
  </w:style>
  <w:style w:type="paragraph" w:customStyle="1" w:styleId="4F4021A00A8747BD821E9A1538387A01">
    <w:name w:val="4F4021A00A8747BD821E9A1538387A01"/>
  </w:style>
  <w:style w:type="paragraph" w:customStyle="1" w:styleId="9AD8A6EA819B4D1B9FFB1344AFE01EDB">
    <w:name w:val="9AD8A6EA819B4D1B9FFB1344AFE01EDB"/>
  </w:style>
  <w:style w:type="paragraph" w:customStyle="1" w:styleId="AE8C71F5BA61448E99CFF1089C3A65CF">
    <w:name w:val="AE8C71F5BA61448E99CFF1089C3A65CF"/>
  </w:style>
  <w:style w:type="paragraph" w:customStyle="1" w:styleId="EE2267609F3444C78B506D6233CC5E78">
    <w:name w:val="EE2267609F3444C78B506D6233CC5E78"/>
  </w:style>
  <w:style w:type="paragraph" w:customStyle="1" w:styleId="23F02797D6674691B572E688DD853087">
    <w:name w:val="23F02797D6674691B572E688DD853087"/>
  </w:style>
  <w:style w:type="paragraph" w:customStyle="1" w:styleId="BAE623FDEE7541D1AF9D3778936B3F30">
    <w:name w:val="BAE623FDEE7541D1AF9D3778936B3F30"/>
  </w:style>
  <w:style w:type="paragraph" w:customStyle="1" w:styleId="118421ECE58D4EB58961EE765B19EC20">
    <w:name w:val="118421ECE58D4EB58961EE765B19EC20"/>
  </w:style>
  <w:style w:type="paragraph" w:customStyle="1" w:styleId="3BF7901B1B0F4671A6CBC33C3CC253DE">
    <w:name w:val="3BF7901B1B0F4671A6CBC33C3CC253DE"/>
  </w:style>
  <w:style w:type="paragraph" w:customStyle="1" w:styleId="928FF580EF87492E869179E55B71A595">
    <w:name w:val="928FF580EF87492E869179E55B71A595"/>
  </w:style>
  <w:style w:type="paragraph" w:customStyle="1" w:styleId="DA8A418355FF4E458EB3615ECCBC8F45">
    <w:name w:val="DA8A418355FF4E458EB3615ECCBC8F45"/>
  </w:style>
  <w:style w:type="paragraph" w:customStyle="1" w:styleId="FE2581BC92A6497FA49BA331B479AF6F">
    <w:name w:val="FE2581BC92A6497FA49BA331B479AF6F"/>
  </w:style>
  <w:style w:type="paragraph" w:customStyle="1" w:styleId="44A89DBCD3A444FDB15C942E89C5BB9B">
    <w:name w:val="44A89DBCD3A444FDB15C942E89C5BB9B"/>
  </w:style>
  <w:style w:type="paragraph" w:customStyle="1" w:styleId="71EB83D45BC04A70813FF14ECB5252E0">
    <w:name w:val="71EB83D45BC04A70813FF14ECB5252E0"/>
  </w:style>
  <w:style w:type="paragraph" w:customStyle="1" w:styleId="24465CACAB6E4BD28961E524C07FD0EA">
    <w:name w:val="24465CACAB6E4BD28961E524C07FD0EA"/>
  </w:style>
  <w:style w:type="paragraph" w:customStyle="1" w:styleId="860759D5E2AC42A28B183F8B51453448">
    <w:name w:val="860759D5E2AC42A28B183F8B51453448"/>
  </w:style>
  <w:style w:type="paragraph" w:customStyle="1" w:styleId="D2CDF8DB5386486E9B1A73916666A7C4">
    <w:name w:val="D2CDF8DB5386486E9B1A73916666A7C4"/>
  </w:style>
  <w:style w:type="paragraph" w:customStyle="1" w:styleId="B5C87BC02B4B4E2DA6088DEF9AD102AC">
    <w:name w:val="B5C87BC02B4B4E2DA6088DEF9AD102AC"/>
  </w:style>
  <w:style w:type="paragraph" w:customStyle="1" w:styleId="3CB5EA319627421492622526F7BD28E4">
    <w:name w:val="3CB5EA319627421492622526F7BD28E4"/>
  </w:style>
  <w:style w:type="paragraph" w:customStyle="1" w:styleId="C4FA19590A4145F9A0DF2592EB62487A">
    <w:name w:val="C4FA19590A4145F9A0DF2592EB62487A"/>
  </w:style>
  <w:style w:type="paragraph" w:customStyle="1" w:styleId="0B28B54D45E64B39A15DBC56750EE9EE">
    <w:name w:val="0B28B54D45E64B39A15DBC56750EE9EE"/>
  </w:style>
  <w:style w:type="paragraph" w:customStyle="1" w:styleId="AD860C50B46D477D942EDCD13A15674E">
    <w:name w:val="AD860C50B46D477D942EDCD13A156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
Parent Name
Phone Number
Email Address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057F8B-A8A6-4452-A1E0-9DD812889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professor requesting job recommendation</Template>
  <TotalTime>92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Nemes</dc:creator>
  <cp:keywords>Student Name</cp:keywords>
  <cp:lastModifiedBy>Shannon Nemes</cp:lastModifiedBy>
  <cp:revision>12</cp:revision>
  <dcterms:created xsi:type="dcterms:W3CDTF">2024-01-03T16:51:00Z</dcterms:created>
  <dcterms:modified xsi:type="dcterms:W3CDTF">2024-01-03T18:23:00Z</dcterms:modified>
  <cp:category>Email Address
Contact Phone Number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